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B8A" w:rsidRDefault="00106B8A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965DF3">
        <w:rPr>
          <w:noProof/>
          <w:lang w:eastAsia="it-IT"/>
        </w:rPr>
        <w:drawing>
          <wp:inline distT="0" distB="0" distL="0" distR="0">
            <wp:extent cx="581025" cy="6953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965DF3">
        <w:rPr>
          <w:noProof/>
          <w:lang w:eastAsia="it-IT"/>
        </w:rPr>
        <w:drawing>
          <wp:inline distT="0" distB="0" distL="0" distR="0">
            <wp:extent cx="647700" cy="6953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3" t="7150" r="6317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965DF3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3110" cy="753110"/>
            <wp:effectExtent l="19050" t="0" r="8890" b="0"/>
            <wp:wrapTight wrapText="bothSides">
              <wp:wrapPolygon edited="0">
                <wp:start x="-546" y="0"/>
                <wp:lineTo x="-546" y="21309"/>
                <wp:lineTo x="21855" y="21309"/>
                <wp:lineTo x="21855" y="0"/>
                <wp:lineTo x="-546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B8A" w:rsidRDefault="00106B8A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106B8A" w:rsidRDefault="00106B8A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106B8A" w:rsidRDefault="00106B8A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106B8A" w:rsidRDefault="00106B8A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 -  Cod. </w:t>
      </w:r>
      <w:r>
        <w:rPr>
          <w:rFonts w:ascii="Verdana" w:hAnsi="Verdana" w:cs="Verdana"/>
          <w:sz w:val="18"/>
          <w:szCs w:val="24"/>
        </w:rPr>
        <w:t xml:space="preserve">Mecc. PAPS24000G  </w:t>
      </w:r>
      <w:r>
        <w:rPr>
          <w:rFonts w:ascii="Verdana" w:hAnsi="Verdana" w:cs="Verdana"/>
          <w:sz w:val="18"/>
          <w:szCs w:val="24"/>
          <w:lang w:val="en-GB"/>
        </w:rPr>
        <w:t>-</w:t>
      </w:r>
      <w:r>
        <w:rPr>
          <w:rFonts w:ascii="Verdana" w:hAnsi="Verdana" w:cs="Verdana"/>
          <w:sz w:val="18"/>
          <w:szCs w:val="24"/>
        </w:rPr>
        <w:t xml:space="preserve">  C.F. 96030480824</w:t>
      </w:r>
    </w:p>
    <w:p w:rsidR="00106B8A" w:rsidRDefault="00106B8A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8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106B8A" w:rsidRDefault="00106B8A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106B8A" w:rsidRDefault="00106B8A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B8A" w:rsidRDefault="00106B8A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106B8A" w:rsidRDefault="00106B8A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106B8A" w:rsidRDefault="00106B8A">
      <w:pPr>
        <w:pStyle w:val="Corpodel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106B8A" w:rsidRDefault="00106B8A">
      <w:pPr>
        <w:pStyle w:val="Corpodel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106B8A" w:rsidRDefault="00106B8A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la partecipazione del/lla propri__ figli__ alla visita di istruzione </w:t>
      </w:r>
      <w:r w:rsidR="00307C31">
        <w:rPr>
          <w:rFonts w:cs="Calibri"/>
          <w:sz w:val="24"/>
          <w:szCs w:val="24"/>
        </w:rPr>
        <w:t>a Palazzi Steri e alla Chiesa di S. Giuseppe dei padri Teatini, che si terrà il 14 o il 16 dicembre 2022 a Palermo.</w:t>
      </w:r>
    </w:p>
    <w:p w:rsidR="00106B8A" w:rsidRDefault="00106B8A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08.00 davanti l'istituto e da qui, in pullman, raggiungeranno la destinazione. Il ritorno avverrà, stesso mezzo, entro le ore 14.</w:t>
      </w:r>
    </w:p>
    <w:p w:rsidR="00106B8A" w:rsidRDefault="00106B8A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106B8A" w:rsidRDefault="00106B8A">
      <w:pPr>
        <w:pStyle w:val="Corpodel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106B8A" w:rsidRDefault="00106B8A">
      <w:pPr>
        <w:pStyle w:val="ListParagraph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106B8A" w:rsidRDefault="00106B8A">
      <w:pPr>
        <w:pStyle w:val="ListParagraph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del/lla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106B8A" w:rsidRDefault="00106B8A">
      <w:pPr>
        <w:pStyle w:val="ListParagraph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:rsidR="00106B8A" w:rsidRDefault="00106B8A">
      <w:pPr>
        <w:pStyle w:val="Corpodel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106B8A" w:rsidRDefault="00106B8A">
      <w:pPr>
        <w:pStyle w:val="Corpodel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106B8A" w:rsidRDefault="00106B8A">
      <w:pPr>
        <w:pStyle w:val="Corpodel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106B8A" w:rsidRDefault="00106B8A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p w:rsidR="00106B8A" w:rsidRDefault="00106B8A">
      <w:pPr>
        <w:rPr>
          <w:w w:val="110"/>
          <w:sz w:val="20"/>
          <w:szCs w:val="20"/>
        </w:rPr>
      </w:pPr>
    </w:p>
    <w:p w:rsidR="00106B8A" w:rsidRDefault="00106B8A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106B8A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65DF3"/>
    <w:rsid w:val="00106B8A"/>
    <w:rsid w:val="00307C31"/>
    <w:rsid w:val="009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25"/>
      <w:sz w:val="22"/>
      <w:szCs w:val="22"/>
      <w:lang w:eastAsia="ar-SA"/>
    </w:rPr>
  </w:style>
  <w:style w:type="paragraph" w:styleId="Titolo4">
    <w:name w:val="heading 4"/>
    <w:basedOn w:val="Normale"/>
    <w:next w:val="Corpodeltesto"/>
    <w:qFormat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styleId="Enfasicorsivo">
    <w:name w:val="Emphasis"/>
    <w:basedOn w:val="DefaultParagraphFont"/>
    <w:qFormat/>
    <w:rPr>
      <w:i/>
      <w:iCs/>
    </w:rPr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DefaultParagraphFont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DefaultParagraphFont"/>
    <w:rPr>
      <w:color w:val="0000FF"/>
      <w:u w:val="single"/>
      <w:lang/>
    </w:rPr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DefaultParagraphFont"/>
    <w:qFormat/>
    <w:rPr>
      <w:b/>
      <w:bCs/>
    </w:rPr>
  </w:style>
  <w:style w:type="character" w:customStyle="1" w:styleId="ListLabel3">
    <w:name w:val="ListLabel 3"/>
    <w:rPr>
      <w:rFonts w:cs="Courier New"/>
    </w:rPr>
  </w:style>
  <w:style w:type="character" w:customStyle="1" w:styleId="ListLabel1">
    <w:name w:val="ListLabel 1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stParagraph">
    <w:name w:val="List Paragraph"/>
    <w:basedOn w:val="Normale"/>
    <w:pPr>
      <w:ind w:left="547" w:right="109" w:hanging="4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utorizzazione%20ste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steri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Links>
    <vt:vector size="18" baseType="variant"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http://www.liceopalmeri.edu.it/</vt:lpwstr>
      </vt:variant>
      <vt:variant>
        <vt:lpwstr/>
      </vt:variant>
      <vt:variant>
        <vt:i4>4391017</vt:i4>
      </vt:variant>
      <vt:variant>
        <vt:i4>3</vt:i4>
      </vt:variant>
      <vt:variant>
        <vt:i4>0</vt:i4>
      </vt:variant>
      <vt:variant>
        <vt:i4>5</vt:i4>
      </vt:variant>
      <vt:variant>
        <vt:lpwstr>mailto:paps24000g@pec.istruzione.it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mailto:paps24000g@istruzione.it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1601-01-01T00:00:00Z</cp:lastPrinted>
  <dcterms:created xsi:type="dcterms:W3CDTF">2022-12-07T18:10:00Z</dcterms:created>
  <dcterms:modified xsi:type="dcterms:W3CDTF">2022-12-07T18:11:00Z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